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1E" w:rsidRDefault="003C241E">
      <w:pPr>
        <w:pStyle w:val="3"/>
      </w:pPr>
      <w:r>
        <w:t>ΥΠΕΥΘΥΝΗ ΔΗΛΩΣΗ</w:t>
      </w:r>
    </w:p>
    <w:p w:rsidR="003C241E" w:rsidRDefault="003C241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3C241E" w:rsidRDefault="003C241E">
      <w:pPr>
        <w:pStyle w:val="a3"/>
        <w:tabs>
          <w:tab w:val="clear" w:pos="4153"/>
          <w:tab w:val="clear" w:pos="8306"/>
        </w:tabs>
      </w:pPr>
    </w:p>
    <w:p w:rsidR="003C241E" w:rsidRDefault="003C241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3C241E" w:rsidRDefault="003C241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D9383E" w:rsidRDefault="00D9383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C241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3C241E" w:rsidRDefault="003C241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:rsidR="003C241E" w:rsidRPr="009A7DEF" w:rsidRDefault="001F041B">
            <w:pPr>
              <w:spacing w:before="120"/>
              <w:ind w:right="-6878"/>
              <w:rPr>
                <w:rFonts w:ascii="Courier New" w:hAnsi="Courier New"/>
                <w:b/>
              </w:rPr>
            </w:pPr>
            <w:r w:rsidRPr="009A7DEF">
              <w:rPr>
                <w:rFonts w:ascii="Courier New" w:hAnsi="Courier New"/>
                <w:b/>
              </w:rPr>
              <w:t>ΑΓΚΡΟΖΑ ΓΕΩΤΕΧΝΙΚΗ Ε.Π.Ε.</w:t>
            </w:r>
          </w:p>
        </w:tc>
      </w:tr>
      <w:tr w:rsidR="003C241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3C241E" w:rsidRDefault="003C24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3C241E" w:rsidRDefault="003C241E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3C241E" w:rsidRDefault="003C24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3C241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C241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C241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3C241E" w:rsidRDefault="003C241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C241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1E" w:rsidRDefault="003C241E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3C241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3C241E" w:rsidRDefault="003C241E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3C241E" w:rsidRDefault="003C241E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3C241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C241E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C241E" w:rsidRDefault="003C24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3C241E" w:rsidRDefault="003C24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3C241E" w:rsidRDefault="003C241E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3C241E" w:rsidRDefault="003C241E">
      <w:pPr>
        <w:sectPr w:rsidR="003C241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3C241E" w:rsidRPr="00C76D2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3C241E" w:rsidRPr="00C76D28" w:rsidRDefault="003C241E">
            <w:pPr>
              <w:ind w:right="124"/>
              <w:rPr>
                <w:rFonts w:ascii="Arial" w:hAnsi="Arial"/>
                <w:sz w:val="18"/>
                <w:szCs w:val="18"/>
              </w:rPr>
            </w:pPr>
          </w:p>
          <w:p w:rsidR="003C241E" w:rsidRPr="00C76D28" w:rsidRDefault="003C241E">
            <w:pPr>
              <w:ind w:right="124"/>
              <w:rPr>
                <w:rFonts w:ascii="Arial" w:hAnsi="Arial"/>
                <w:sz w:val="18"/>
                <w:szCs w:val="18"/>
              </w:rPr>
            </w:pPr>
            <w:r w:rsidRPr="00C76D28">
              <w:rPr>
                <w:rFonts w:ascii="Arial" w:hAnsi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C76D28">
              <w:rPr>
                <w:rFonts w:ascii="Arial" w:hAnsi="Arial"/>
                <w:sz w:val="18"/>
                <w:szCs w:val="18"/>
                <w:vertAlign w:val="superscript"/>
              </w:rPr>
              <w:t>(3)</w:t>
            </w:r>
            <w:r w:rsidRPr="00C76D28">
              <w:rPr>
                <w:rFonts w:ascii="Arial" w:hAnsi="Arial"/>
                <w:sz w:val="18"/>
                <w:szCs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F23DD9" w:rsidRPr="00C76D28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C241E" w:rsidRPr="00B80776" w:rsidRDefault="00586E20" w:rsidP="00B80776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Ο υποκαπνισμός με χρήση </w:t>
            </w:r>
            <w:r w:rsidR="00B80776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του σκευάσματος </w:t>
            </w:r>
            <w:r w:rsidR="00B80776" w:rsidRPr="00FC6D77"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en-US"/>
              </w:rPr>
              <w:t>PROFUME</w:t>
            </w:r>
            <w:r w:rsidR="001F041B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που προμηθεύομαι από την</w:t>
            </w:r>
            <w:r w:rsidR="001C0511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ΑΓΚΡΟΖΑ </w:t>
            </w:r>
            <w:r w:rsidR="00B80776">
              <w:rPr>
                <w:rFonts w:ascii="Arial" w:hAnsi="Arial" w:cs="Arial"/>
                <w:color w:val="1F497D" w:themeColor="text2"/>
                <w:sz w:val="18"/>
                <w:szCs w:val="18"/>
              </w:rPr>
              <w:t>ΓΕΩΤΕΧΝΙΚΗ Ε.Π.Ε.</w:t>
            </w:r>
          </w:p>
        </w:tc>
      </w:tr>
      <w:tr w:rsidR="00F23DD9" w:rsidRPr="00C76D2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C241E" w:rsidRPr="00AF2D2D" w:rsidRDefault="001F041B" w:rsidP="00B72C6C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με αριθμό </w:t>
            </w:r>
            <w:r w:rsidR="001C0511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τιμολογίου:</w:t>
            </w:r>
            <w:r w:rsidR="00B80776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               </w:t>
            </w:r>
            <w:r w:rsidR="001C0511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  <w:r w:rsidR="00B72C6C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                    </w:t>
            </w:r>
            <w:r w:rsidR="00B80776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  <w:r w:rsidR="00B80776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θα </w:t>
            </w:r>
            <w:r w:rsidR="00B72C6C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πραγματοποιηθεί </w:t>
            </w:r>
            <w:r w:rsidR="00B80776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από προσωπικό πλήρως εκπαιδευμένο </w:t>
            </w:r>
            <w:r w:rsidR="00B80776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και πιστοποιημένο </w:t>
            </w:r>
          </w:p>
        </w:tc>
      </w:tr>
      <w:tr w:rsidR="00B80776" w:rsidRPr="00C76D2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80776" w:rsidRPr="00AF2D2D" w:rsidRDefault="00B80776" w:rsidP="00B80776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για την εφαρμογή του </w:t>
            </w:r>
            <w:r w:rsidRPr="00FC6D77"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en-US"/>
              </w:rPr>
              <w:t>PROFUME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. Ο υπεύθυνος για την εφαρμογή θα πρέπει να είναι </w:t>
            </w:r>
            <w:r w:rsidRPr="00FC6D77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γεωπόνος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ή </w:t>
            </w:r>
            <w:r w:rsidRPr="00FC6D77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χημικός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ή </w:t>
            </w:r>
            <w:r w:rsidRPr="00FC6D77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χημικός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</w:p>
        </w:tc>
      </w:tr>
      <w:tr w:rsidR="00B80776" w:rsidRPr="00C76D2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80776" w:rsidRPr="00FC6D77" w:rsidRDefault="00B80776" w:rsidP="00B80776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FC6D77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μηχανικός </w:t>
            </w:r>
            <w:r w:rsidR="00FC6D77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εκπαιδευμένος, πιστοποιημένος και καταγεγραμμένος στη λίστα του ΥΠΑΑΤ. Το συνεργείο πρέπει να αποτελείται </w:t>
            </w:r>
          </w:p>
        </w:tc>
      </w:tr>
      <w:tr w:rsidR="00FC6D77" w:rsidRPr="00C76D2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C6D77" w:rsidRPr="00FC6D77" w:rsidRDefault="00FC6D77" w:rsidP="00FC6D77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από 2 τουλάχιστον άτομα εκπαιδευμένα και πιστοποιημένα  εκ των οποίων ο ένας θα πρέπει να είναι ο υπεύθυνος </w:t>
            </w:r>
          </w:p>
        </w:tc>
      </w:tr>
      <w:tr w:rsidR="00FC6D77" w:rsidRPr="00C76D2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C6D77" w:rsidRPr="00AF2D2D" w:rsidRDefault="00FC6D77" w:rsidP="001C0511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επιστήμονας. Οι εφαρμοστές θα πρέπει να τηρούν αυστηρά πρωτόκολλα τα οποία έρχονται σε συμμόρφωση με τις </w:t>
            </w:r>
          </w:p>
        </w:tc>
      </w:tr>
      <w:tr w:rsidR="00FC6D77" w:rsidRPr="00C76D2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C6D77" w:rsidRPr="00AF2D2D" w:rsidRDefault="00FC6D77" w:rsidP="001C0511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οδηγίες χρήσης του σκευάσματος.</w:t>
            </w:r>
          </w:p>
        </w:tc>
      </w:tr>
      <w:tr w:rsidR="006E62DD" w:rsidRPr="00C76D2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C241E" w:rsidRPr="00AF2D2D" w:rsidRDefault="00D70A63" w:rsidP="001C0511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Το τιμολ</w:t>
            </w:r>
            <w:r w:rsidR="00C63E5A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όγιο θα κοπεί στην ονομασία «</w:t>
            </w:r>
            <w:r w:rsidR="001C0511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                                                                          </w:t>
            </w:r>
            <w:r w:rsidR="009A7DEF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                        </w:t>
            </w:r>
            <w:r w:rsidR="00FC6D77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          </w:t>
            </w:r>
            <w:r w:rsidR="009A7DEF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               </w:t>
            </w:r>
            <w:r w:rsidR="001C0511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»</w:t>
            </w:r>
          </w:p>
        </w:tc>
      </w:tr>
      <w:tr w:rsidR="00B72C6C" w:rsidRPr="00C76D2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72C6C" w:rsidRPr="00AF2D2D" w:rsidRDefault="00B72C6C" w:rsidP="001C0511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1) υπογραφή, όνομα ολογράφως , ιδιότητα υπεύθυνου επιστήμονα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)</w:t>
            </w:r>
          </w:p>
        </w:tc>
      </w:tr>
      <w:tr w:rsidR="00B72C6C" w:rsidRPr="00C76D2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72C6C" w:rsidRPr="00AF2D2D" w:rsidRDefault="00B72C6C" w:rsidP="001C0511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(2) σφραγίδα της εταιρείας που τιμολογείται</w:t>
            </w:r>
          </w:p>
        </w:tc>
      </w:tr>
      <w:tr w:rsidR="003C241E" w:rsidRPr="00AF2D2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C241E" w:rsidRPr="00B72C6C" w:rsidRDefault="003C241E">
            <w:pPr>
              <w:spacing w:before="60"/>
              <w:ind w:right="125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</w:tr>
      <w:tr w:rsidR="003C241E" w:rsidRPr="00AF2D2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C241E" w:rsidRPr="00AF2D2D" w:rsidRDefault="003C241E">
            <w:pPr>
              <w:spacing w:before="60"/>
              <w:ind w:right="125"/>
              <w:jc w:val="right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(4)</w:t>
            </w:r>
          </w:p>
        </w:tc>
      </w:tr>
    </w:tbl>
    <w:p w:rsidR="003C241E" w:rsidRPr="00AF2D2D" w:rsidRDefault="00F23DD9">
      <w:pPr>
        <w:rPr>
          <w:rFonts w:ascii="Arial" w:hAnsi="Arial" w:cs="Arial"/>
          <w:color w:val="1F497D" w:themeColor="text2"/>
          <w:sz w:val="18"/>
          <w:szCs w:val="18"/>
          <w:lang w:val="en-US"/>
        </w:rPr>
      </w:pPr>
      <w:r w:rsidRPr="00AF2D2D">
        <w:rPr>
          <w:rFonts w:ascii="Arial" w:hAnsi="Arial" w:cs="Arial"/>
          <w:color w:val="1F497D" w:themeColor="text2"/>
          <w:sz w:val="18"/>
          <w:szCs w:val="18"/>
        </w:rPr>
        <w:t>Αριθμός Παραστατικού</w:t>
      </w:r>
      <w:r w:rsidRPr="00AF2D2D">
        <w:rPr>
          <w:rFonts w:ascii="Arial" w:hAnsi="Arial" w:cs="Arial"/>
          <w:color w:val="1F497D" w:themeColor="text2"/>
          <w:sz w:val="18"/>
          <w:szCs w:val="18"/>
          <w:lang w:val="en-US"/>
        </w:rPr>
        <w:t xml:space="preserve">: </w:t>
      </w:r>
    </w:p>
    <w:p w:rsidR="003C241E" w:rsidRPr="00C76D28" w:rsidRDefault="00036248">
      <w:pPr>
        <w:pStyle w:val="a6"/>
        <w:ind w:left="0" w:right="484"/>
        <w:jc w:val="right"/>
        <w:rPr>
          <w:sz w:val="18"/>
          <w:szCs w:val="18"/>
        </w:rPr>
      </w:pPr>
      <w:r w:rsidRPr="00C76D28">
        <w:rPr>
          <w:sz w:val="18"/>
          <w:szCs w:val="18"/>
        </w:rPr>
        <w:t xml:space="preserve">Ημερομηνία:    </w:t>
      </w:r>
      <w:r w:rsidR="003C241E" w:rsidRPr="00C76D28">
        <w:rPr>
          <w:sz w:val="18"/>
          <w:szCs w:val="18"/>
        </w:rPr>
        <w:t xml:space="preserve"> </w:t>
      </w:r>
      <w:r w:rsidR="006C7A06" w:rsidRPr="00C76D28">
        <w:rPr>
          <w:sz w:val="18"/>
          <w:szCs w:val="18"/>
        </w:rPr>
        <w:t>……/……</w:t>
      </w:r>
      <w:r w:rsidR="003C241E" w:rsidRPr="00C76D28">
        <w:rPr>
          <w:sz w:val="18"/>
          <w:szCs w:val="18"/>
        </w:rPr>
        <w:t>/20</w:t>
      </w:r>
      <w:r w:rsidR="00C53BAC" w:rsidRPr="00C76D28">
        <w:rPr>
          <w:sz w:val="18"/>
          <w:szCs w:val="18"/>
        </w:rPr>
        <w:t>2</w:t>
      </w:r>
    </w:p>
    <w:p w:rsidR="00D04824" w:rsidRDefault="00D04824" w:rsidP="001C0511">
      <w:pPr>
        <w:pStyle w:val="a6"/>
        <w:ind w:left="0" w:right="484"/>
        <w:jc w:val="right"/>
        <w:rPr>
          <w:sz w:val="18"/>
          <w:szCs w:val="18"/>
        </w:rPr>
      </w:pPr>
    </w:p>
    <w:p w:rsidR="00FC6D77" w:rsidRDefault="00FC6D77" w:rsidP="001C0511">
      <w:pPr>
        <w:pStyle w:val="a6"/>
        <w:ind w:left="0" w:right="484"/>
        <w:jc w:val="right"/>
        <w:rPr>
          <w:sz w:val="18"/>
          <w:szCs w:val="18"/>
        </w:rPr>
      </w:pPr>
    </w:p>
    <w:p w:rsidR="003C241E" w:rsidRPr="00C76D28" w:rsidRDefault="003C241E" w:rsidP="001C0511">
      <w:pPr>
        <w:pStyle w:val="a6"/>
        <w:ind w:left="0" w:right="484"/>
        <w:jc w:val="right"/>
        <w:rPr>
          <w:sz w:val="18"/>
          <w:szCs w:val="18"/>
        </w:rPr>
      </w:pPr>
      <w:r w:rsidRPr="00C76D28">
        <w:rPr>
          <w:sz w:val="18"/>
          <w:szCs w:val="18"/>
        </w:rPr>
        <w:t>Ο – Η Δηλών</w:t>
      </w:r>
    </w:p>
    <w:p w:rsidR="003C241E" w:rsidRDefault="003C241E">
      <w:pPr>
        <w:pStyle w:val="a6"/>
        <w:ind w:left="0"/>
        <w:jc w:val="right"/>
        <w:rPr>
          <w:sz w:val="18"/>
          <w:szCs w:val="18"/>
        </w:rPr>
      </w:pPr>
    </w:p>
    <w:p w:rsidR="00200DCB" w:rsidRDefault="00200DCB">
      <w:pPr>
        <w:pStyle w:val="a6"/>
        <w:ind w:left="0"/>
        <w:jc w:val="right"/>
        <w:rPr>
          <w:sz w:val="18"/>
          <w:szCs w:val="18"/>
        </w:rPr>
      </w:pPr>
    </w:p>
    <w:p w:rsidR="00FC6D77" w:rsidRDefault="00FC6D77">
      <w:pPr>
        <w:pStyle w:val="a6"/>
        <w:ind w:left="0"/>
        <w:jc w:val="right"/>
        <w:rPr>
          <w:sz w:val="18"/>
          <w:szCs w:val="18"/>
        </w:rPr>
      </w:pPr>
    </w:p>
    <w:p w:rsidR="00FC6D77" w:rsidRDefault="00FC6D77">
      <w:pPr>
        <w:pStyle w:val="a6"/>
        <w:ind w:left="0"/>
        <w:jc w:val="right"/>
        <w:rPr>
          <w:sz w:val="18"/>
          <w:szCs w:val="18"/>
        </w:rPr>
      </w:pPr>
    </w:p>
    <w:p w:rsidR="00FC6D77" w:rsidRDefault="00FC6D77">
      <w:pPr>
        <w:pStyle w:val="a6"/>
        <w:ind w:left="0"/>
        <w:jc w:val="right"/>
        <w:rPr>
          <w:sz w:val="18"/>
          <w:szCs w:val="18"/>
        </w:rPr>
      </w:pPr>
    </w:p>
    <w:p w:rsidR="00894699" w:rsidRDefault="00894699">
      <w:pPr>
        <w:pStyle w:val="a6"/>
        <w:ind w:left="0"/>
        <w:jc w:val="right"/>
        <w:rPr>
          <w:sz w:val="18"/>
          <w:szCs w:val="18"/>
        </w:rPr>
      </w:pPr>
    </w:p>
    <w:p w:rsidR="001C0511" w:rsidRPr="00C76D28" w:rsidRDefault="00D04824" w:rsidP="001C0511">
      <w:pPr>
        <w:pStyle w:val="a6"/>
        <w:ind w:left="0" w:right="484"/>
        <w:jc w:val="right"/>
        <w:rPr>
          <w:sz w:val="18"/>
          <w:szCs w:val="18"/>
        </w:rPr>
      </w:pPr>
      <w:r>
        <w:rPr>
          <w:sz w:val="18"/>
          <w:szCs w:val="18"/>
        </w:rPr>
        <w:t>(</w:t>
      </w:r>
      <w:r w:rsidR="003C241E" w:rsidRPr="00C76D28">
        <w:rPr>
          <w:sz w:val="18"/>
          <w:szCs w:val="18"/>
        </w:rPr>
        <w:t>Υπογραφή)</w:t>
      </w:r>
    </w:p>
    <w:p w:rsidR="00380F4D" w:rsidRDefault="00380F4D">
      <w:pPr>
        <w:jc w:val="both"/>
        <w:rPr>
          <w:rFonts w:ascii="Arial" w:hAnsi="Arial"/>
          <w:sz w:val="18"/>
          <w:szCs w:val="18"/>
        </w:rPr>
      </w:pPr>
    </w:p>
    <w:p w:rsidR="003C241E" w:rsidRPr="00C76D28" w:rsidRDefault="003C241E" w:rsidP="001F041B">
      <w:pPr>
        <w:pStyle w:val="a6"/>
        <w:jc w:val="both"/>
        <w:rPr>
          <w:sz w:val="18"/>
          <w:szCs w:val="18"/>
        </w:rPr>
      </w:pPr>
      <w:r w:rsidRPr="00C76D28">
        <w:rPr>
          <w:sz w:val="18"/>
          <w:szCs w:val="18"/>
        </w:rPr>
        <w:t xml:space="preserve">(1) Αναγράφεται από τον ενδιαφερόμενο πολίτη ή Αρχή ή η Υπηρεσία του δημόσιου τομέα, που απευθύνεται η αίτηση.(2)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3C241E" w:rsidRPr="00C76D28" w:rsidSect="00891BD8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59A" w:rsidRDefault="006C459A">
      <w:r>
        <w:separator/>
      </w:r>
    </w:p>
  </w:endnote>
  <w:endnote w:type="continuationSeparator" w:id="0">
    <w:p w:rsidR="006C459A" w:rsidRDefault="006C4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59A" w:rsidRDefault="006C459A">
      <w:r>
        <w:separator/>
      </w:r>
    </w:p>
  </w:footnote>
  <w:footnote w:type="continuationSeparator" w:id="0">
    <w:p w:rsidR="006C459A" w:rsidRDefault="006C4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1B" w:rsidRDefault="003756E8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1B" w:rsidRDefault="001F041B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4C1E6E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29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D2E1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7E7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2E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8C6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A5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42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764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9BEE917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1C4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886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8E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7A0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1C2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2D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66F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A7FA95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5CF80A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FA46E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82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BDBA3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09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43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4C8AD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6AEEC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74D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BC8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10C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6D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DEA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AC1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45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066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8B9ED4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08E31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7E5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989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24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9EE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28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6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081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5FD610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C4D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C68B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09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361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5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128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82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21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536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3C241E"/>
    <w:rsid w:val="00036248"/>
    <w:rsid w:val="000772BA"/>
    <w:rsid w:val="000F6CE8"/>
    <w:rsid w:val="00126B3B"/>
    <w:rsid w:val="00166547"/>
    <w:rsid w:val="001875F4"/>
    <w:rsid w:val="00191643"/>
    <w:rsid w:val="001923DF"/>
    <w:rsid w:val="001C0511"/>
    <w:rsid w:val="001C70C3"/>
    <w:rsid w:val="001D50AD"/>
    <w:rsid w:val="001F041B"/>
    <w:rsid w:val="001F3749"/>
    <w:rsid w:val="00200DCB"/>
    <w:rsid w:val="002D1BF0"/>
    <w:rsid w:val="002D2C2C"/>
    <w:rsid w:val="003756E8"/>
    <w:rsid w:val="00380F4D"/>
    <w:rsid w:val="003C241E"/>
    <w:rsid w:val="004045C1"/>
    <w:rsid w:val="00410DC8"/>
    <w:rsid w:val="00423336"/>
    <w:rsid w:val="00586E20"/>
    <w:rsid w:val="006368B7"/>
    <w:rsid w:val="006809A8"/>
    <w:rsid w:val="0068573B"/>
    <w:rsid w:val="006C05BC"/>
    <w:rsid w:val="006C459A"/>
    <w:rsid w:val="006C7A06"/>
    <w:rsid w:val="006E62DD"/>
    <w:rsid w:val="00811251"/>
    <w:rsid w:val="008261EF"/>
    <w:rsid w:val="00834579"/>
    <w:rsid w:val="00866A6E"/>
    <w:rsid w:val="00891BD8"/>
    <w:rsid w:val="00894699"/>
    <w:rsid w:val="008C7A86"/>
    <w:rsid w:val="00923980"/>
    <w:rsid w:val="009A7DEF"/>
    <w:rsid w:val="009E2026"/>
    <w:rsid w:val="00A40AB4"/>
    <w:rsid w:val="00A5508D"/>
    <w:rsid w:val="00A555B4"/>
    <w:rsid w:val="00AE4C58"/>
    <w:rsid w:val="00AF2D2D"/>
    <w:rsid w:val="00B33EBF"/>
    <w:rsid w:val="00B72C6C"/>
    <w:rsid w:val="00B80776"/>
    <w:rsid w:val="00C27661"/>
    <w:rsid w:val="00C53BAC"/>
    <w:rsid w:val="00C63E5A"/>
    <w:rsid w:val="00C641EC"/>
    <w:rsid w:val="00C76D28"/>
    <w:rsid w:val="00CA7370"/>
    <w:rsid w:val="00CD44D6"/>
    <w:rsid w:val="00D04824"/>
    <w:rsid w:val="00D70A63"/>
    <w:rsid w:val="00D9383E"/>
    <w:rsid w:val="00DB00B1"/>
    <w:rsid w:val="00F0781F"/>
    <w:rsid w:val="00F23DD9"/>
    <w:rsid w:val="00FC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D8"/>
    <w:rPr>
      <w:sz w:val="24"/>
      <w:szCs w:val="24"/>
    </w:rPr>
  </w:style>
  <w:style w:type="paragraph" w:styleId="1">
    <w:name w:val="heading 1"/>
    <w:basedOn w:val="a"/>
    <w:next w:val="a"/>
    <w:qFormat/>
    <w:rsid w:val="00891BD8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91BD8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891BD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891BD8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891BD8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891BD8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891BD8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891BD8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891BD8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1BD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91BD8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891BD8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891B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891B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891BD8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8261E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826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7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7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Georgios Chintzoglou</cp:lastModifiedBy>
  <cp:revision>2</cp:revision>
  <cp:lastPrinted>2011-01-25T08:12:00Z</cp:lastPrinted>
  <dcterms:created xsi:type="dcterms:W3CDTF">2025-09-10T09:49:00Z</dcterms:created>
  <dcterms:modified xsi:type="dcterms:W3CDTF">2025-09-10T09:49:00Z</dcterms:modified>
</cp:coreProperties>
</file>