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41E" w:rsidRDefault="003C241E">
      <w:pPr>
        <w:pStyle w:val="3"/>
      </w:pPr>
      <w:r>
        <w:t>ΥΠΕΥΘΥΝΗ ΔΗΛΩΣΗ</w:t>
      </w:r>
    </w:p>
    <w:p w:rsidR="003C241E" w:rsidRDefault="003C241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3C241E" w:rsidRDefault="003C241E">
      <w:pPr>
        <w:pStyle w:val="a3"/>
        <w:tabs>
          <w:tab w:val="clear" w:pos="4153"/>
          <w:tab w:val="clear" w:pos="8306"/>
        </w:tabs>
      </w:pPr>
    </w:p>
    <w:p w:rsidR="003C241E" w:rsidRDefault="003C241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3C241E" w:rsidRDefault="003C241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D9383E" w:rsidRDefault="00D9383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3C241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3C241E" w:rsidRDefault="003C241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</w:tcPr>
          <w:p w:rsidR="003C241E" w:rsidRPr="009A7DEF" w:rsidRDefault="001F041B">
            <w:pPr>
              <w:spacing w:before="120"/>
              <w:ind w:right="-6878"/>
              <w:rPr>
                <w:rFonts w:ascii="Courier New" w:hAnsi="Courier New"/>
                <w:b/>
              </w:rPr>
            </w:pPr>
            <w:r w:rsidRPr="009A7DEF">
              <w:rPr>
                <w:rFonts w:ascii="Courier New" w:hAnsi="Courier New"/>
                <w:b/>
              </w:rPr>
              <w:t>ΑΓΚΡΟΖΑ ΓΕΩΤΕΧΝΙΚΗ Ε.Π.Ε.</w:t>
            </w:r>
          </w:p>
        </w:tc>
      </w:tr>
      <w:tr w:rsidR="003C241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3C241E" w:rsidRDefault="003C241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>
              <w:rPr>
                <w:rFonts w:ascii="Arial" w:hAnsi="Arial"/>
                <w:strike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:rsidR="003C241E" w:rsidRDefault="003C241E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:rsidR="003C241E" w:rsidRDefault="003C241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3C241E" w:rsidRDefault="003C241E">
            <w:pPr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:rsidR="003C241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3C241E" w:rsidRDefault="003C24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3C241E" w:rsidRDefault="003C241E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3C241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3C241E" w:rsidRDefault="003C24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3C241E" w:rsidRDefault="003C241E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3C241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3C241E" w:rsidRDefault="003C241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3C241E" w:rsidRDefault="003C241E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3C241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1E" w:rsidRDefault="003C24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1E" w:rsidRDefault="003C241E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3C241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3C241E" w:rsidRDefault="003C24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3C241E" w:rsidRDefault="003C241E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:rsidR="003C241E" w:rsidRDefault="003C24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3C241E" w:rsidRDefault="003C241E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3C241E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3C241E" w:rsidRDefault="003C24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:rsidR="003C241E" w:rsidRDefault="003C241E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:rsidR="003C241E" w:rsidRDefault="003C24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:rsidR="003C241E" w:rsidRDefault="003C241E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 w:rsidR="003C241E" w:rsidRDefault="003C241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</w:tcPr>
          <w:p w:rsidR="003C241E" w:rsidRDefault="003C241E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:rsidR="003C241E" w:rsidRDefault="003C24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:rsidR="003C241E" w:rsidRDefault="003C241E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3C241E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3C241E" w:rsidRDefault="003C24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:rsidR="003C241E" w:rsidRDefault="003C241E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3C241E" w:rsidRDefault="003C24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:rsidR="003C241E" w:rsidRDefault="003C24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3C241E" w:rsidRDefault="003C241E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</w:tbl>
    <w:p w:rsidR="003C241E" w:rsidRDefault="003C241E">
      <w:pPr>
        <w:sectPr w:rsidR="003C241E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3C241E" w:rsidRPr="00C76D28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3C241E" w:rsidRPr="00C76D28" w:rsidRDefault="003C241E">
            <w:pPr>
              <w:ind w:right="124"/>
              <w:rPr>
                <w:rFonts w:ascii="Arial" w:hAnsi="Arial"/>
                <w:sz w:val="18"/>
                <w:szCs w:val="18"/>
              </w:rPr>
            </w:pPr>
          </w:p>
          <w:p w:rsidR="003C241E" w:rsidRPr="00C76D28" w:rsidRDefault="003C241E">
            <w:pPr>
              <w:ind w:right="124"/>
              <w:rPr>
                <w:rFonts w:ascii="Arial" w:hAnsi="Arial"/>
                <w:sz w:val="18"/>
                <w:szCs w:val="18"/>
              </w:rPr>
            </w:pPr>
            <w:r w:rsidRPr="00C76D28">
              <w:rPr>
                <w:rFonts w:ascii="Arial" w:hAnsi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C76D28">
              <w:rPr>
                <w:rFonts w:ascii="Arial" w:hAnsi="Arial"/>
                <w:sz w:val="18"/>
                <w:szCs w:val="18"/>
                <w:vertAlign w:val="superscript"/>
              </w:rPr>
              <w:t>(3)</w:t>
            </w:r>
            <w:r w:rsidRPr="00C76D28">
              <w:rPr>
                <w:rFonts w:ascii="Arial" w:hAnsi="Arial"/>
                <w:sz w:val="18"/>
                <w:szCs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F23DD9" w:rsidRPr="00C76D28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C241E" w:rsidRPr="00AF2D2D" w:rsidRDefault="00586E20" w:rsidP="00586E20">
            <w:pPr>
              <w:spacing w:before="60"/>
              <w:ind w:right="125"/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Ο υποκαπνισμός με χρήση φωσφινογόνων </w:t>
            </w:r>
            <w:r w:rsidR="001F041B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>σκευασμάτων που προμηθεύομαι από την</w:t>
            </w:r>
            <w:r w:rsidR="001C0511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ΑΓΚΡΟΖΑ </w:t>
            </w:r>
          </w:p>
        </w:tc>
      </w:tr>
      <w:tr w:rsidR="00F23DD9" w:rsidRPr="00C76D2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C241E" w:rsidRPr="00AF2D2D" w:rsidRDefault="001F041B" w:rsidP="001C0511">
            <w:pPr>
              <w:spacing w:before="60"/>
              <w:ind w:right="125"/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>ΓΕΩΤΕΧΝΙΚΗ Ε.Π.Ε.</w:t>
            </w:r>
            <w:r w:rsidR="001C0511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, </w:t>
            </w:r>
            <w:r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με αριθμό </w:t>
            </w:r>
            <w:r w:rsidR="001C0511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τιμολογίου: </w:t>
            </w:r>
          </w:p>
        </w:tc>
      </w:tr>
      <w:tr w:rsidR="00F23DD9" w:rsidRPr="00C76D2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C241E" w:rsidRPr="00AF2D2D" w:rsidRDefault="001C0511" w:rsidP="00586E20">
            <w:pPr>
              <w:spacing w:before="60"/>
              <w:ind w:right="125"/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θα </w:t>
            </w:r>
            <w:r w:rsidR="00586E20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εφαρμόζεται από προσωπικό πλήρως εκπαιδευμένο για τη χρήση σκευασμάτων φωσφίνης, υπό την </w:t>
            </w:r>
            <w:r w:rsidR="008261EF" w:rsidRPr="00AF2D2D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επίβλεψη</w:t>
            </w:r>
            <w:r w:rsidR="00586E20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</w:t>
            </w:r>
            <w:r w:rsidR="00586E20" w:rsidRPr="00166547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γεωπόνου</w:t>
            </w:r>
          </w:p>
        </w:tc>
      </w:tr>
      <w:tr w:rsidR="003C241E" w:rsidRPr="00C76D2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04824" w:rsidRPr="00AF2D2D" w:rsidRDefault="00586E20" w:rsidP="00166547">
            <w:pPr>
              <w:spacing w:before="60"/>
              <w:ind w:right="125"/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166547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ή χημικού ή χημικού μηχανικού</w:t>
            </w:r>
            <w:r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και θα λαμβάνονται όλα τα προβλεπόμενα από το</w:t>
            </w:r>
            <w:r w:rsidR="0068573B">
              <w:rPr>
                <w:rFonts w:ascii="Arial" w:hAnsi="Arial" w:cs="Arial"/>
                <w:color w:val="1F497D" w:themeColor="text2"/>
                <w:sz w:val="18"/>
                <w:szCs w:val="18"/>
              </w:rPr>
              <w:t>ν</w:t>
            </w:r>
            <w:r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νόμο, μέτρα προστασίας</w:t>
            </w:r>
            <w:r w:rsidR="00CD44D6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>.</w:t>
            </w:r>
            <w:r w:rsidR="00D04824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Μετά τη λήξη της εφαρμογής, θα πρέπει να τηρείται χρόνος αερισμού </w:t>
            </w:r>
            <w:r w:rsidR="00894699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>(</w:t>
            </w:r>
            <w:r w:rsidR="00894699" w:rsidRPr="00AF2D2D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48 ωρών</w:t>
            </w:r>
            <w:r w:rsidR="00894699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για την περίπτωση του εντομοκτόνου) </w:t>
            </w:r>
            <w:r w:rsidR="00D04824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καθώς και χρόνος αναμονής ο οποίος ορίζεται στην περίπτωση του εντομοκτόνου σκευάσματος ως εξής: Δημητριακά, ελαιούχοι σπόροι, όσπρια, τσάι, καφές, αφεψήματα βοτάνων, κακάο, μπαχαρικά, αποξηραμένα λαχανικά, φρούτα και μανιτάρια </w:t>
            </w:r>
            <w:r w:rsidR="00D04824" w:rsidRPr="00AF2D2D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7 ημέρες</w:t>
            </w:r>
            <w:r w:rsidR="00D04824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</w:t>
            </w:r>
            <w:r w:rsidR="00811251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>, ε</w:t>
            </w:r>
            <w:r w:rsidR="00D04824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πεξεργασμένα προϊόντα δημητριακών </w:t>
            </w:r>
            <w:r w:rsidR="00D04824" w:rsidRPr="00AF2D2D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14 ημέρες</w:t>
            </w:r>
            <w:r w:rsidR="00166547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,</w:t>
            </w:r>
            <w:r w:rsidR="00D04824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</w:t>
            </w:r>
            <w:r w:rsidR="00166547">
              <w:rPr>
                <w:rFonts w:ascii="Arial" w:hAnsi="Arial" w:cs="Arial"/>
                <w:color w:val="1F497D" w:themeColor="text2"/>
                <w:sz w:val="18"/>
                <w:szCs w:val="18"/>
              </w:rPr>
              <w:t>ξ</w:t>
            </w:r>
            <w:r w:rsidR="00D04824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ηροί καρποί </w:t>
            </w:r>
            <w:r w:rsidR="00D04824" w:rsidRPr="00AF2D2D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21 ημέρες</w:t>
            </w:r>
            <w:r w:rsidR="00166547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, </w:t>
            </w:r>
            <w:r w:rsidR="00166547">
              <w:rPr>
                <w:rFonts w:ascii="Arial" w:hAnsi="Arial" w:cs="Arial"/>
                <w:color w:val="1F497D" w:themeColor="text2"/>
                <w:sz w:val="18"/>
                <w:szCs w:val="18"/>
              </w:rPr>
              <w:t>κελυφωτά φ</w:t>
            </w:r>
            <w:r w:rsidR="00D04824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ιστίκια </w:t>
            </w:r>
            <w:r w:rsidR="00D04824" w:rsidRPr="00AF2D2D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35 ημέρες</w:t>
            </w:r>
            <w:r w:rsidR="00D04824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>, ενώ στην περίπτωση του βιοκτόνου (</w:t>
            </w:r>
            <w:r w:rsidR="00D04824" w:rsidRPr="00AF2D2D"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  <w:t>Magtoxin</w:t>
            </w:r>
            <w:r w:rsidR="00D04824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</w:t>
            </w:r>
            <w:r w:rsidR="00D04824" w:rsidRPr="00AF2D2D"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  <w:t>Plate</w:t>
            </w:r>
            <w:r w:rsidR="00D04824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>/</w:t>
            </w:r>
            <w:r w:rsidR="00D04824" w:rsidRPr="00AF2D2D"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  <w:t>Strip</w:t>
            </w:r>
            <w:r w:rsidR="00D04824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) ως εξής: </w:t>
            </w:r>
            <w:r w:rsidR="00D04824" w:rsidRPr="00AF2D2D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7 ημέρες</w:t>
            </w:r>
            <w:r w:rsidR="00D04824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για μείγματα αρ</w:t>
            </w:r>
            <w:r w:rsidR="00894699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>τοποιίας, μεταποιημένα λαχανικά</w:t>
            </w:r>
            <w:r w:rsidR="00D04824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>, επεξεργασμένο, αποξηραμένο και μεταποιημένο κρέας και προϊόντα αλιείας, γαλακτοκομικά προϊόντα (όπως γάλα σε σκόνη</w:t>
            </w:r>
            <w:r w:rsidR="00894699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>)</w:t>
            </w:r>
            <w:r w:rsidR="00166547">
              <w:rPr>
                <w:rFonts w:ascii="Arial" w:hAnsi="Arial" w:cs="Arial"/>
                <w:color w:val="1F497D" w:themeColor="text2"/>
                <w:sz w:val="18"/>
                <w:szCs w:val="18"/>
              </w:rPr>
              <w:t>, επεξεργασμένο καφέ</w:t>
            </w:r>
            <w:r w:rsidR="00D04824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>, επεξεργασμένα καρυκεύματα, σοκολάτα και προϊόντα σοκολάτας επεξεργασμένη καραμέλα και ζάχα</w:t>
            </w:r>
            <w:r w:rsidR="00894699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ρη, </w:t>
            </w:r>
            <w:r w:rsidR="006368B7">
              <w:rPr>
                <w:rFonts w:ascii="Arial" w:hAnsi="Arial" w:cs="Arial"/>
                <w:color w:val="1F497D" w:themeColor="text2"/>
                <w:sz w:val="18"/>
                <w:szCs w:val="18"/>
              </w:rPr>
              <w:t>επεξεργασμένους ξηρούς καρπούς</w:t>
            </w:r>
            <w:r w:rsidR="00894699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, </w:t>
            </w:r>
            <w:r w:rsidR="00D04824" w:rsidRPr="00AF2D2D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0 ημέρες</w:t>
            </w:r>
            <w:r w:rsidR="00D04824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για μεταποιημένα σιτηρά (συμπεριλαμβανομένων των αλεσμένων κλασμάτων και των συσκευασμένων σιτηρών), επεξεργασμένα τρόφιμα δημητριακών (όπως ζυμαρικά, σνακ, μπισκότα κ.λπ.)</w:t>
            </w:r>
          </w:p>
        </w:tc>
      </w:tr>
      <w:tr w:rsidR="006E62DD" w:rsidRPr="00C76D2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C241E" w:rsidRPr="00AF2D2D" w:rsidRDefault="00D70A63" w:rsidP="001C0511">
            <w:pPr>
              <w:spacing w:before="60"/>
              <w:ind w:right="125"/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>Το τιμολ</w:t>
            </w:r>
            <w:r w:rsidR="00C63E5A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>όγιο θα κοπεί στην ονομασία «</w:t>
            </w:r>
            <w:r w:rsidR="001C0511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                                                                          </w:t>
            </w:r>
            <w:r w:rsidR="009A7DEF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                                        </w:t>
            </w:r>
            <w:r w:rsidR="001C0511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»</w:t>
            </w:r>
          </w:p>
        </w:tc>
      </w:tr>
      <w:tr w:rsidR="003C241E" w:rsidRPr="00AF2D2D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70A63" w:rsidRPr="00AF2D2D" w:rsidRDefault="00D9383E" w:rsidP="001C0511">
            <w:pPr>
              <w:spacing w:before="60"/>
              <w:ind w:right="125"/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>(</w:t>
            </w:r>
            <w:r w:rsidR="00D70A63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1) </w:t>
            </w:r>
            <w:r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υπογραφή, όνομα ολογράφως </w:t>
            </w:r>
            <w:r w:rsidR="00D70A63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, </w:t>
            </w:r>
            <w:r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>ιδιότητα υπεύθυνου επιστήμονα</w:t>
            </w:r>
            <w:r w:rsidR="00D70A63"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</w:t>
            </w:r>
          </w:p>
          <w:p w:rsidR="003C241E" w:rsidRPr="00AF2D2D" w:rsidRDefault="00D70A63" w:rsidP="001C0511">
            <w:pPr>
              <w:spacing w:before="60"/>
              <w:ind w:right="125"/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>(2) σφραγίδα της εταιρείας που τιμολογείται.</w:t>
            </w:r>
          </w:p>
        </w:tc>
      </w:tr>
      <w:tr w:rsidR="003C241E" w:rsidRPr="00AF2D2D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C241E" w:rsidRPr="00AF2D2D" w:rsidRDefault="003C241E">
            <w:pPr>
              <w:spacing w:before="60"/>
              <w:ind w:right="125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</w:tc>
      </w:tr>
      <w:tr w:rsidR="003C241E" w:rsidRPr="00AF2D2D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C241E" w:rsidRPr="00AF2D2D" w:rsidRDefault="003C241E">
            <w:pPr>
              <w:spacing w:before="60"/>
              <w:ind w:right="125"/>
              <w:jc w:val="right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AF2D2D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(4)</w:t>
            </w:r>
          </w:p>
        </w:tc>
      </w:tr>
    </w:tbl>
    <w:p w:rsidR="003C241E" w:rsidRPr="00AF2D2D" w:rsidRDefault="00F23DD9">
      <w:pPr>
        <w:rPr>
          <w:rFonts w:ascii="Arial" w:hAnsi="Arial" w:cs="Arial"/>
          <w:color w:val="1F497D" w:themeColor="text2"/>
          <w:sz w:val="18"/>
          <w:szCs w:val="18"/>
          <w:lang w:val="en-US"/>
        </w:rPr>
      </w:pPr>
      <w:r w:rsidRPr="00AF2D2D">
        <w:rPr>
          <w:rFonts w:ascii="Arial" w:hAnsi="Arial" w:cs="Arial"/>
          <w:color w:val="1F497D" w:themeColor="text2"/>
          <w:sz w:val="18"/>
          <w:szCs w:val="18"/>
        </w:rPr>
        <w:t>Αριθμός Παραστατικού</w:t>
      </w:r>
      <w:r w:rsidRPr="00AF2D2D">
        <w:rPr>
          <w:rFonts w:ascii="Arial" w:hAnsi="Arial" w:cs="Arial"/>
          <w:color w:val="1F497D" w:themeColor="text2"/>
          <w:sz w:val="18"/>
          <w:szCs w:val="18"/>
          <w:lang w:val="en-US"/>
        </w:rPr>
        <w:t xml:space="preserve">: </w:t>
      </w:r>
    </w:p>
    <w:p w:rsidR="003C241E" w:rsidRPr="00C76D28" w:rsidRDefault="00036248">
      <w:pPr>
        <w:pStyle w:val="a6"/>
        <w:ind w:left="0" w:right="484"/>
        <w:jc w:val="right"/>
        <w:rPr>
          <w:sz w:val="18"/>
          <w:szCs w:val="18"/>
        </w:rPr>
      </w:pPr>
      <w:r w:rsidRPr="00C76D28">
        <w:rPr>
          <w:sz w:val="18"/>
          <w:szCs w:val="18"/>
        </w:rPr>
        <w:t xml:space="preserve">Ημερομηνία:    </w:t>
      </w:r>
      <w:r w:rsidR="003C241E" w:rsidRPr="00C76D28">
        <w:rPr>
          <w:sz w:val="18"/>
          <w:szCs w:val="18"/>
        </w:rPr>
        <w:t xml:space="preserve"> </w:t>
      </w:r>
      <w:r w:rsidR="006C7A06" w:rsidRPr="00C76D28">
        <w:rPr>
          <w:sz w:val="18"/>
          <w:szCs w:val="18"/>
        </w:rPr>
        <w:t>……/……</w:t>
      </w:r>
      <w:r w:rsidR="003C241E" w:rsidRPr="00C76D28">
        <w:rPr>
          <w:sz w:val="18"/>
          <w:szCs w:val="18"/>
        </w:rPr>
        <w:t>/20</w:t>
      </w:r>
      <w:r w:rsidR="00C53BAC" w:rsidRPr="00C76D28">
        <w:rPr>
          <w:sz w:val="18"/>
          <w:szCs w:val="18"/>
        </w:rPr>
        <w:t>2</w:t>
      </w:r>
    </w:p>
    <w:p w:rsidR="00D04824" w:rsidRDefault="00D04824" w:rsidP="001C0511">
      <w:pPr>
        <w:pStyle w:val="a6"/>
        <w:ind w:left="0" w:right="484"/>
        <w:jc w:val="right"/>
        <w:rPr>
          <w:sz w:val="18"/>
          <w:szCs w:val="18"/>
        </w:rPr>
      </w:pPr>
    </w:p>
    <w:p w:rsidR="003C241E" w:rsidRPr="00C76D28" w:rsidRDefault="003C241E" w:rsidP="001C0511">
      <w:pPr>
        <w:pStyle w:val="a6"/>
        <w:ind w:left="0" w:right="484"/>
        <w:jc w:val="right"/>
        <w:rPr>
          <w:sz w:val="18"/>
          <w:szCs w:val="18"/>
        </w:rPr>
      </w:pPr>
      <w:r w:rsidRPr="00C76D28">
        <w:rPr>
          <w:sz w:val="18"/>
          <w:szCs w:val="18"/>
        </w:rPr>
        <w:t>Ο – Η Δηλών</w:t>
      </w:r>
    </w:p>
    <w:p w:rsidR="003C241E" w:rsidRDefault="003C241E">
      <w:pPr>
        <w:pStyle w:val="a6"/>
        <w:ind w:left="0"/>
        <w:jc w:val="right"/>
        <w:rPr>
          <w:sz w:val="18"/>
          <w:szCs w:val="18"/>
        </w:rPr>
      </w:pPr>
    </w:p>
    <w:p w:rsidR="00200DCB" w:rsidRDefault="00200DCB">
      <w:pPr>
        <w:pStyle w:val="a6"/>
        <w:ind w:left="0"/>
        <w:jc w:val="right"/>
        <w:rPr>
          <w:sz w:val="18"/>
          <w:szCs w:val="18"/>
        </w:rPr>
      </w:pPr>
    </w:p>
    <w:p w:rsidR="00894699" w:rsidRDefault="00894699">
      <w:pPr>
        <w:pStyle w:val="a6"/>
        <w:ind w:left="0"/>
        <w:jc w:val="right"/>
        <w:rPr>
          <w:sz w:val="18"/>
          <w:szCs w:val="18"/>
        </w:rPr>
      </w:pPr>
    </w:p>
    <w:p w:rsidR="001C0511" w:rsidRPr="00C76D28" w:rsidRDefault="00D04824" w:rsidP="001C0511">
      <w:pPr>
        <w:pStyle w:val="a6"/>
        <w:ind w:left="0" w:right="484"/>
        <w:jc w:val="right"/>
        <w:rPr>
          <w:sz w:val="18"/>
          <w:szCs w:val="18"/>
        </w:rPr>
      </w:pPr>
      <w:r>
        <w:rPr>
          <w:sz w:val="18"/>
          <w:szCs w:val="18"/>
        </w:rPr>
        <w:t>(</w:t>
      </w:r>
      <w:r w:rsidR="003C241E" w:rsidRPr="00C76D28">
        <w:rPr>
          <w:sz w:val="18"/>
          <w:szCs w:val="18"/>
        </w:rPr>
        <w:t>Υπογραφή)</w:t>
      </w:r>
    </w:p>
    <w:p w:rsidR="00380F4D" w:rsidRDefault="00380F4D">
      <w:pPr>
        <w:jc w:val="both"/>
        <w:rPr>
          <w:rFonts w:ascii="Arial" w:hAnsi="Arial"/>
          <w:sz w:val="18"/>
          <w:szCs w:val="18"/>
        </w:rPr>
      </w:pPr>
    </w:p>
    <w:p w:rsidR="003C241E" w:rsidRPr="00C76D28" w:rsidRDefault="003C241E" w:rsidP="001F041B">
      <w:pPr>
        <w:pStyle w:val="a6"/>
        <w:jc w:val="both"/>
        <w:rPr>
          <w:sz w:val="18"/>
          <w:szCs w:val="18"/>
        </w:rPr>
      </w:pPr>
      <w:r w:rsidRPr="00C76D28">
        <w:rPr>
          <w:sz w:val="18"/>
          <w:szCs w:val="18"/>
        </w:rPr>
        <w:t xml:space="preserve">(1) Αναγράφεται από τον ενδιαφερόμενο πολίτη ή Αρχή ή η Υπηρεσία του δημόσιου τομέα, που απευθύνεται η αίτηση.(2) Αναγράφεται ολογράφως. 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ετών.(4) Σε περίπτωση ανεπάρκειας χώρου η δήλωση συνεχίζεται στην πίσω όψη της και υπογράφεται από τον δηλούντα ή την δηλούσα. </w:t>
      </w:r>
    </w:p>
    <w:sectPr w:rsidR="003C241E" w:rsidRPr="00C76D28" w:rsidSect="00891BD8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08D" w:rsidRDefault="00A5508D">
      <w:r>
        <w:separator/>
      </w:r>
    </w:p>
  </w:endnote>
  <w:endnote w:type="continuationSeparator" w:id="0">
    <w:p w:rsidR="00A5508D" w:rsidRDefault="00A55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08D" w:rsidRDefault="00A5508D">
      <w:r>
        <w:separator/>
      </w:r>
    </w:p>
  </w:footnote>
  <w:footnote w:type="continuationSeparator" w:id="0">
    <w:p w:rsidR="00A5508D" w:rsidRDefault="00A550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41B" w:rsidRDefault="003756E8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61975" cy="523875"/>
          <wp:effectExtent l="1905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41B" w:rsidRDefault="001F041B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4C1E6E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297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D2E1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7E7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92E7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8C67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0A5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D425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7644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9BEE917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1C45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886D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B8E7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7A0B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1C23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02D0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E84A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66F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A7FA95F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5CF80A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FA46E7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2821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8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BDBA30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2096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43D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4C8AD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6AEEC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74D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BC8E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10C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6D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DEA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AC1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5456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2066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8B9ED4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F08E31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7E54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9897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242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9EE8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E28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A68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081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5FD610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1C4DD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C68B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109F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361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5A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128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F820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6216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331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3C241E"/>
    <w:rsid w:val="00036248"/>
    <w:rsid w:val="000772BA"/>
    <w:rsid w:val="000F6CE8"/>
    <w:rsid w:val="00126B3B"/>
    <w:rsid w:val="00166547"/>
    <w:rsid w:val="001875F4"/>
    <w:rsid w:val="00191643"/>
    <w:rsid w:val="001923DF"/>
    <w:rsid w:val="001C0511"/>
    <w:rsid w:val="001C70C3"/>
    <w:rsid w:val="001D50AD"/>
    <w:rsid w:val="001F041B"/>
    <w:rsid w:val="001F3749"/>
    <w:rsid w:val="00200DCB"/>
    <w:rsid w:val="002D1BF0"/>
    <w:rsid w:val="002D2C2C"/>
    <w:rsid w:val="003756E8"/>
    <w:rsid w:val="00380F4D"/>
    <w:rsid w:val="003C241E"/>
    <w:rsid w:val="004045C1"/>
    <w:rsid w:val="00410DC8"/>
    <w:rsid w:val="00423336"/>
    <w:rsid w:val="00586E20"/>
    <w:rsid w:val="006368B7"/>
    <w:rsid w:val="006809A8"/>
    <w:rsid w:val="0068573B"/>
    <w:rsid w:val="006C05BC"/>
    <w:rsid w:val="006C7A06"/>
    <w:rsid w:val="006E62DD"/>
    <w:rsid w:val="00811251"/>
    <w:rsid w:val="008261EF"/>
    <w:rsid w:val="00834579"/>
    <w:rsid w:val="00866A6E"/>
    <w:rsid w:val="00891BD8"/>
    <w:rsid w:val="00894699"/>
    <w:rsid w:val="008C7A86"/>
    <w:rsid w:val="00923980"/>
    <w:rsid w:val="009A7DEF"/>
    <w:rsid w:val="00A40AB4"/>
    <w:rsid w:val="00A5508D"/>
    <w:rsid w:val="00A555B4"/>
    <w:rsid w:val="00AE4C58"/>
    <w:rsid w:val="00AF2D2D"/>
    <w:rsid w:val="00B33EBF"/>
    <w:rsid w:val="00C27661"/>
    <w:rsid w:val="00C53BAC"/>
    <w:rsid w:val="00C63E5A"/>
    <w:rsid w:val="00C641EC"/>
    <w:rsid w:val="00C76D28"/>
    <w:rsid w:val="00CA7370"/>
    <w:rsid w:val="00CD44D6"/>
    <w:rsid w:val="00D04824"/>
    <w:rsid w:val="00D70A63"/>
    <w:rsid w:val="00D9383E"/>
    <w:rsid w:val="00DB00B1"/>
    <w:rsid w:val="00F0781F"/>
    <w:rsid w:val="00F23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ru v:ext="edit" colors="#ddd,#eaeaea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BD8"/>
    <w:rPr>
      <w:sz w:val="24"/>
      <w:szCs w:val="24"/>
    </w:rPr>
  </w:style>
  <w:style w:type="paragraph" w:styleId="1">
    <w:name w:val="heading 1"/>
    <w:basedOn w:val="a"/>
    <w:next w:val="a"/>
    <w:qFormat/>
    <w:rsid w:val="00891BD8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891BD8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891BD8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891BD8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891BD8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891BD8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891BD8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891BD8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891BD8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1BD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91BD8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891BD8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891BD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891BD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891BD8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8261E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8261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95</TotalTime>
  <Pages>1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Georgios Chintzoglou</cp:lastModifiedBy>
  <cp:revision>9</cp:revision>
  <cp:lastPrinted>2011-01-25T08:12:00Z</cp:lastPrinted>
  <dcterms:created xsi:type="dcterms:W3CDTF">2025-06-24T11:20:00Z</dcterms:created>
  <dcterms:modified xsi:type="dcterms:W3CDTF">2025-08-26T09:26:00Z</dcterms:modified>
</cp:coreProperties>
</file>